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11C8BF6E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716763A1" w14:textId="2244049E" w:rsidR="006D409C" w:rsidRDefault="006D409C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266601F7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F093B26EF61C4893BCA3645DBA7023D5"/>
              </w:placeholder>
              <w:temporary/>
              <w:showingPlcHdr/>
              <w15:appearance w15:val="hidden"/>
            </w:sdtPr>
            <w:sdtContent>
              <w:p w14:paraId="3266188E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73004D78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5D648925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4EE3465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inline distT="0" distB="0" distL="0" distR="0" wp14:anchorId="7151B9F6" wp14:editId="6757F964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4BF58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51B9F6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F54BF58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2183B875" w14:textId="77777777" w:rsidR="00312148" w:rsidRDefault="00312148" w:rsidP="00776643">
            <w:pPr>
              <w:rPr>
                <w:b/>
              </w:rPr>
            </w:pPr>
          </w:p>
          <w:p w14:paraId="03E2A80F" w14:textId="77777777" w:rsidR="006D409C" w:rsidRDefault="006D409C" w:rsidP="00776643"/>
          <w:p w14:paraId="1451EF75" w14:textId="578DDCD5" w:rsidR="00591B85" w:rsidRPr="001A157A" w:rsidRDefault="001A157A" w:rsidP="001A157A">
            <w:pPr>
              <w:spacing w:line="360" w:lineRule="auto"/>
              <w:rPr>
                <w:b/>
                <w:sz w:val="24"/>
              </w:rPr>
            </w:pPr>
            <w:r w:rsidRPr="001A157A">
              <w:rPr>
                <w:b/>
                <w:sz w:val="24"/>
              </w:rPr>
              <w:t>Taylor's University</w:t>
            </w:r>
          </w:p>
          <w:p w14:paraId="265C1AAC" w14:textId="2704A1DF" w:rsidR="00591B85" w:rsidRDefault="00A8381B" w:rsidP="001A157A">
            <w:pPr>
              <w:pStyle w:val="Date"/>
              <w:spacing w:line="360" w:lineRule="auto"/>
            </w:pPr>
            <w:r>
              <w:t xml:space="preserve">April </w:t>
            </w:r>
            <w:r w:rsidR="00591B85">
              <w:t xml:space="preserve">2007 – </w:t>
            </w:r>
            <w:r>
              <w:t xml:space="preserve">March </w:t>
            </w:r>
            <w:r w:rsidR="00591B85">
              <w:t>2011</w:t>
            </w:r>
          </w:p>
          <w:p w14:paraId="5E00CB90" w14:textId="7C65EA33" w:rsidR="00591B85" w:rsidRDefault="00591B85" w:rsidP="001A157A">
            <w:pPr>
              <w:spacing w:line="360" w:lineRule="auto"/>
            </w:pPr>
            <w:r>
              <w:t xml:space="preserve">Bachelor's </w:t>
            </w:r>
            <w:r w:rsidR="000A0258">
              <w:t>in</w:t>
            </w:r>
            <w:r>
              <w:t xml:space="preserve"> Computer </w:t>
            </w:r>
            <w:r w:rsidR="00314481">
              <w:t>Science</w:t>
            </w:r>
          </w:p>
          <w:p w14:paraId="00D12836" w14:textId="3EE457E7" w:rsidR="004A4459" w:rsidRDefault="004A4459" w:rsidP="001A157A"/>
        </w:tc>
      </w:tr>
      <w:tr w:rsidR="006D409C" w14:paraId="525B6AF1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6DA8FB17" w14:textId="4E5A3029" w:rsidR="006D409C" w:rsidRPr="005D47DE" w:rsidRDefault="005C32D3" w:rsidP="005D47DE">
            <w:pPr>
              <w:pStyle w:val="Title"/>
            </w:pPr>
            <w:r>
              <w:t>Haruto Miura</w:t>
            </w:r>
          </w:p>
          <w:p w14:paraId="06B58889" w14:textId="5659B285" w:rsidR="006D409C" w:rsidRPr="005D47DE" w:rsidRDefault="005C32D3" w:rsidP="005D47DE">
            <w:pPr>
              <w:pStyle w:val="Subtitle"/>
            </w:pPr>
            <w:r w:rsidRPr="00C6148E">
              <w:rPr>
                <w:spacing w:val="0"/>
                <w:w w:val="74"/>
              </w:rPr>
              <w:t>Sr. Software Enginee</w:t>
            </w:r>
            <w:r w:rsidRPr="00C6148E">
              <w:rPr>
                <w:spacing w:val="14"/>
                <w:w w:val="74"/>
              </w:rPr>
              <w:t>r</w:t>
            </w:r>
          </w:p>
          <w:sdt>
            <w:sdtPr>
              <w:id w:val="-1448076370"/>
              <w:placeholder>
                <w:docPart w:val="060C6A87068D4FC9A04E2952CC705639"/>
              </w:placeholder>
              <w:temporary/>
              <w:showingPlcHdr/>
              <w15:appearance w15:val="hidden"/>
            </w:sdtPr>
            <w:sdtContent>
              <w:p w14:paraId="7D43A7E3" w14:textId="77777777" w:rsidR="006D409C" w:rsidRPr="005D47DE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14:paraId="4BFAEDB6" w14:textId="77777777" w:rsidR="009E7A94" w:rsidRDefault="009E7A94" w:rsidP="00A75FCE">
            <w:pPr>
              <w:pStyle w:val="ProfileText"/>
            </w:pPr>
          </w:p>
          <w:p w14:paraId="278CB18B" w14:textId="4CD5FD21" w:rsidR="006D409C" w:rsidRPr="00D36DCF" w:rsidRDefault="003C644C" w:rsidP="00A75FCE">
            <w:pPr>
              <w:pStyle w:val="ProfileText"/>
              <w:rPr>
                <w:rFonts w:eastAsia="Dotum"/>
                <w:lang w:eastAsia="ko-KR"/>
              </w:rPr>
            </w:pPr>
            <w:r>
              <w:t xml:space="preserve">Software Engineer </w:t>
            </w:r>
            <w:r w:rsidR="005C32D3" w:rsidRPr="005C32D3">
              <w:t xml:space="preserve">with </w:t>
            </w:r>
            <w:r>
              <w:t>10</w:t>
            </w:r>
            <w:r w:rsidR="005C32D3" w:rsidRPr="005C32D3">
              <w:t xml:space="preserve"> years </w:t>
            </w:r>
            <w:r w:rsidR="00BE7C69">
              <w:t xml:space="preserve">of </w:t>
            </w:r>
            <w:r w:rsidR="005C32D3" w:rsidRPr="005C32D3">
              <w:t>experience</w:t>
            </w:r>
            <w:r w:rsidR="00BE7C69">
              <w:t xml:space="preserve"> with</w:t>
            </w:r>
            <w:r w:rsidR="005C32D3" w:rsidRPr="005C32D3">
              <w:t xml:space="preserve"> </w:t>
            </w:r>
            <w:r w:rsidR="003D0E5B">
              <w:t>developing</w:t>
            </w:r>
            <w:r w:rsidR="00BE7C69">
              <w:t xml:space="preserve"> over 30</w:t>
            </w:r>
            <w:r w:rsidR="005C32D3" w:rsidRPr="005C32D3">
              <w:t xml:space="preserve"> websites </w:t>
            </w:r>
            <w:r w:rsidR="003D0E5B">
              <w:t xml:space="preserve">and Blockchain </w:t>
            </w:r>
            <w:r w:rsidR="005C32D3" w:rsidRPr="005C32D3">
              <w:t>in the IT service industry. Proficient in JavaScript and React</w:t>
            </w:r>
            <w:r w:rsidR="00314481">
              <w:t>/Next.js/React Native, Node.js/Java</w:t>
            </w:r>
            <w:r w:rsidR="005C32D3" w:rsidRPr="005C32D3">
              <w:t>; plus modern libraries and frameworks. Passion about usability and possess working knowledge of venture fields</w:t>
            </w:r>
            <w:r w:rsidR="003D0E5B">
              <w:t xml:space="preserve"> like blockchain</w:t>
            </w:r>
            <w:r w:rsidR="00E41771">
              <w:t xml:space="preserve"> and</w:t>
            </w:r>
            <w:r w:rsidR="003D0E5B">
              <w:t xml:space="preserve"> IoT</w:t>
            </w:r>
            <w:r w:rsidR="005C32D3" w:rsidRPr="005C32D3">
              <w:t>.</w:t>
            </w:r>
          </w:p>
          <w:p w14:paraId="2B78485D" w14:textId="77777777" w:rsidR="009E7A94" w:rsidRDefault="009E7A94" w:rsidP="00A75FCE">
            <w:pPr>
              <w:pStyle w:val="ProfileText"/>
            </w:pPr>
          </w:p>
          <w:p w14:paraId="5B83E18F" w14:textId="77777777" w:rsidR="006D409C" w:rsidRDefault="006D409C" w:rsidP="005D47DE"/>
          <w:sdt>
            <w:sdtPr>
              <w:id w:val="-1954003311"/>
              <w:placeholder>
                <w:docPart w:val="9A3F4003898F451BABA440BC89E1EEC0"/>
              </w:placeholder>
              <w:temporary/>
              <w:showingPlcHdr/>
              <w15:appearance w15:val="hidden"/>
            </w:sdtPr>
            <w:sdtContent>
              <w:p w14:paraId="6D711066" w14:textId="77777777" w:rsidR="006D409C" w:rsidRDefault="006D409C" w:rsidP="005D47D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p w14:paraId="13236640" w14:textId="77777777" w:rsidR="009E7A94" w:rsidRDefault="009E7A94" w:rsidP="00A75FCE">
            <w:pPr>
              <w:pStyle w:val="ContactDetails"/>
            </w:pPr>
          </w:p>
          <w:sdt>
            <w:sdtPr>
              <w:id w:val="1111563247"/>
              <w:placeholder>
                <w:docPart w:val="459FFF435A654B74AA6C806F099ADDA2"/>
              </w:placeholder>
              <w:temporary/>
              <w:showingPlcHdr/>
              <w15:appearance w15:val="hidden"/>
            </w:sdtPr>
            <w:sdtContent>
              <w:p w14:paraId="258F1703" w14:textId="407CE9D5" w:rsidR="006D409C" w:rsidRDefault="006D409C" w:rsidP="00A75FCE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14:paraId="7D728E9A" w14:textId="3261AA29" w:rsidR="006D409C" w:rsidRDefault="00B756C3" w:rsidP="00A75FCE">
            <w:pPr>
              <w:pStyle w:val="ContactDetails"/>
            </w:pPr>
            <w:r>
              <w:t>1(609</w:t>
            </w:r>
            <w:r w:rsidR="00DF61F6">
              <w:t>)-</w:t>
            </w:r>
            <w:r>
              <w:t>459</w:t>
            </w:r>
            <w:r w:rsidR="00DF61F6">
              <w:t>-</w:t>
            </w:r>
            <w:r>
              <w:t>0680</w:t>
            </w:r>
          </w:p>
          <w:p w14:paraId="2ED592D9" w14:textId="77777777" w:rsidR="006D409C" w:rsidRPr="004D3011" w:rsidRDefault="006D409C" w:rsidP="00A75FCE">
            <w:pPr>
              <w:pStyle w:val="ContactDetails"/>
            </w:pPr>
          </w:p>
          <w:sdt>
            <w:sdtPr>
              <w:id w:val="67859272"/>
              <w:placeholder>
                <w:docPart w:val="3E2455BA0D48436E994FF49196E697E2"/>
              </w:placeholder>
              <w:temporary/>
              <w:showingPlcHdr/>
              <w15:appearance w15:val="hidden"/>
            </w:sdtPr>
            <w:sdtContent>
              <w:p w14:paraId="526F4DB2" w14:textId="77777777" w:rsidR="006D409C" w:rsidRDefault="006D409C" w:rsidP="00A75FCE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p w14:paraId="13048EB7" w14:textId="01995ACF" w:rsidR="006D409C" w:rsidRDefault="00314481" w:rsidP="00A75FCE">
            <w:pPr>
              <w:pStyle w:val="ContactDetails"/>
            </w:pPr>
            <w:r>
              <w:t>https://</w:t>
            </w:r>
            <w:r w:rsidR="00DA3951">
              <w:t>haruto-portfolio.vercel.app</w:t>
            </w:r>
          </w:p>
          <w:p w14:paraId="30E3CF49" w14:textId="77777777" w:rsidR="006D409C" w:rsidRDefault="006D409C" w:rsidP="005D47DE"/>
          <w:sdt>
            <w:sdtPr>
              <w:id w:val="-240260293"/>
              <w:placeholder>
                <w:docPart w:val="5B23606C904A4700A6F092AD7CA2B073"/>
              </w:placeholder>
              <w:temporary/>
              <w:showingPlcHdr/>
              <w15:appearance w15:val="hidden"/>
            </w:sdtPr>
            <w:sdtContent>
              <w:p w14:paraId="2E93DDF7" w14:textId="77777777"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2309B140" w14:textId="6BD315F8" w:rsidR="006D409C" w:rsidRDefault="00000000" w:rsidP="005D47DE">
            <w:hyperlink r:id="rId11" w:history="1">
              <w:r w:rsidR="00F659DD" w:rsidRPr="00EE7871">
                <w:rPr>
                  <w:rStyle w:val="Hyperlink"/>
                </w:rPr>
                <w:t>haruto918miura@gmail.com</w:t>
              </w:r>
            </w:hyperlink>
          </w:p>
          <w:p w14:paraId="60BFEC05" w14:textId="77777777" w:rsidR="00C26E00" w:rsidRDefault="00C26E00" w:rsidP="005D47DE"/>
          <w:p w14:paraId="61455D66" w14:textId="5F7ACDCC" w:rsidR="00C26E00" w:rsidRDefault="00DA3951" w:rsidP="00C26E00">
            <w:pPr>
              <w:pStyle w:val="ContactDetails"/>
            </w:pPr>
            <w:r>
              <w:t>Linkedin</w:t>
            </w:r>
            <w:r w:rsidR="00C26E00">
              <w:t>:</w:t>
            </w:r>
          </w:p>
          <w:p w14:paraId="7DFB98B0" w14:textId="5E419E65" w:rsidR="009E7A94" w:rsidRDefault="00DA3951" w:rsidP="00C26E00">
            <w:pPr>
              <w:pStyle w:val="ContactDetails"/>
            </w:pPr>
            <w:r>
              <w:t>linkedin.com/in/haruto918miura</w:t>
            </w:r>
          </w:p>
          <w:p w14:paraId="5E0B2AC4" w14:textId="51432838" w:rsidR="009E7A94" w:rsidRDefault="009E7A94" w:rsidP="00C26E00">
            <w:pPr>
              <w:pStyle w:val="ContactDetails"/>
            </w:pPr>
          </w:p>
          <w:p w14:paraId="115F9159" w14:textId="262E175E" w:rsidR="009E7A94" w:rsidRDefault="009E7A94" w:rsidP="00C26E00">
            <w:pPr>
              <w:pStyle w:val="ContactDetails"/>
            </w:pPr>
          </w:p>
          <w:p w14:paraId="02167F00" w14:textId="6E6B51CD" w:rsidR="009E7A94" w:rsidRDefault="009E7A94" w:rsidP="00C26E00">
            <w:pPr>
              <w:pStyle w:val="ContactDetails"/>
            </w:pPr>
          </w:p>
          <w:p w14:paraId="1F626D50" w14:textId="18A0DDD7" w:rsidR="009E7A94" w:rsidRDefault="009E7A94" w:rsidP="00C26E00">
            <w:pPr>
              <w:pStyle w:val="ContactDetails"/>
            </w:pPr>
          </w:p>
          <w:p w14:paraId="53DD995C" w14:textId="30FA97DE" w:rsidR="009E7A94" w:rsidRDefault="009E7A94" w:rsidP="00C26E00">
            <w:pPr>
              <w:pStyle w:val="ContactDetails"/>
            </w:pPr>
          </w:p>
          <w:p w14:paraId="76487E71" w14:textId="562A4940" w:rsidR="009E7A94" w:rsidRDefault="009E7A94" w:rsidP="00C26E00">
            <w:pPr>
              <w:pStyle w:val="ContactDetails"/>
            </w:pPr>
          </w:p>
          <w:p w14:paraId="2002D06B" w14:textId="2F48FC76" w:rsidR="009E7A94" w:rsidRDefault="009E7A94" w:rsidP="00C26E00">
            <w:pPr>
              <w:pStyle w:val="ContactDetails"/>
            </w:pPr>
          </w:p>
          <w:p w14:paraId="59C5A10C" w14:textId="1E09F709" w:rsidR="009E7A94" w:rsidRDefault="009E7A94" w:rsidP="00C26E00">
            <w:pPr>
              <w:pStyle w:val="ContactDetails"/>
            </w:pPr>
          </w:p>
          <w:p w14:paraId="694EA4D3" w14:textId="7F56E8A3" w:rsidR="009E7A94" w:rsidRDefault="009E7A94" w:rsidP="00C26E00">
            <w:pPr>
              <w:pStyle w:val="ContactDetails"/>
            </w:pPr>
          </w:p>
          <w:p w14:paraId="5C9C729B" w14:textId="4427A349" w:rsidR="009E7A94" w:rsidRDefault="009E7A94" w:rsidP="00C26E00">
            <w:pPr>
              <w:pStyle w:val="ContactDetails"/>
            </w:pPr>
          </w:p>
          <w:p w14:paraId="65FA2DF5" w14:textId="3FAFFAEA" w:rsidR="009E7A94" w:rsidRDefault="009E7A94" w:rsidP="00C26E00">
            <w:pPr>
              <w:pStyle w:val="ContactDetails"/>
            </w:pPr>
          </w:p>
          <w:p w14:paraId="3ABC6E61" w14:textId="5D39C337" w:rsidR="009E7A94" w:rsidRDefault="009E7A94" w:rsidP="00C26E00">
            <w:pPr>
              <w:pStyle w:val="ContactDetails"/>
            </w:pPr>
          </w:p>
          <w:p w14:paraId="7D4E04BA" w14:textId="0D0E3B3F" w:rsidR="009E7A94" w:rsidRDefault="009E7A94" w:rsidP="009E7A94">
            <w:pPr>
              <w:pStyle w:val="Heading4"/>
              <w:spacing w:before="0" w:after="120"/>
              <w:rPr>
                <w:rFonts w:ascii="Arial" w:hAnsi="Arial" w:cs="Arial"/>
                <w:b/>
                <w:bCs/>
                <w:color w:val="000000"/>
              </w:rPr>
            </w:pPr>
            <w:r w:rsidRPr="009E7A94">
              <w:rPr>
                <w:rFonts w:ascii="Arial" w:hAnsi="Arial" w:cs="Arial"/>
                <w:b/>
                <w:bCs/>
                <w:color w:val="000000"/>
              </w:rPr>
              <w:t>Preferred Job</w:t>
            </w:r>
          </w:p>
          <w:p w14:paraId="7207EFF1" w14:textId="77777777" w:rsidR="00DB65B8" w:rsidRDefault="00DB65B8" w:rsidP="00DB65B8">
            <w:pPr>
              <w:rPr>
                <w:rFonts w:ascii="Arial" w:hAnsi="Arial" w:cs="Arial"/>
                <w:color w:val="3B3B3B"/>
              </w:rPr>
            </w:pPr>
          </w:p>
          <w:p w14:paraId="358CE703" w14:textId="77777777" w:rsidR="00DB65B8" w:rsidRDefault="00DB65B8" w:rsidP="00DB65B8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Preferred job role</w:t>
            </w:r>
          </w:p>
          <w:p w14:paraId="7165918F" w14:textId="547C2B7E" w:rsidR="009E7A94" w:rsidRDefault="00DB65B8" w:rsidP="00DB65B8">
            <w:pPr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      Information Technology</w:t>
            </w:r>
          </w:p>
          <w:p w14:paraId="3A9D66E7" w14:textId="77777777" w:rsidR="00DB65B8" w:rsidRDefault="00DB65B8" w:rsidP="00DB65B8">
            <w:pPr>
              <w:rPr>
                <w:rFonts w:ascii="Arial" w:hAnsi="Arial" w:cs="Arial"/>
                <w:color w:val="3B3B3B"/>
              </w:rPr>
            </w:pPr>
          </w:p>
          <w:p w14:paraId="6D4E9504" w14:textId="77777777" w:rsidR="009E7A94" w:rsidRDefault="009E7A94" w:rsidP="009E7A94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Job Title</w:t>
            </w:r>
          </w:p>
          <w:p w14:paraId="45EB41F8" w14:textId="22053F2A" w:rsidR="009E7A94" w:rsidRPr="009E7A94" w:rsidRDefault="009E7A94" w:rsidP="009E7A94">
            <w:pPr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      </w:t>
            </w:r>
            <w:r w:rsidR="00314481">
              <w:rPr>
                <w:rFonts w:ascii="Arial" w:hAnsi="Arial" w:cs="Arial"/>
                <w:color w:val="3B3B3B"/>
              </w:rPr>
              <w:t xml:space="preserve">Frontend </w:t>
            </w:r>
            <w:r w:rsidR="00BD44F5">
              <w:rPr>
                <w:rFonts w:ascii="Arial" w:hAnsi="Arial" w:cs="Arial"/>
                <w:color w:val="3B3B3B"/>
              </w:rPr>
              <w:t>Developer</w:t>
            </w:r>
          </w:p>
          <w:p w14:paraId="5C767511" w14:textId="77777777" w:rsidR="009E7A94" w:rsidRDefault="009E7A94" w:rsidP="009E7A94">
            <w:pPr>
              <w:rPr>
                <w:rFonts w:ascii="Arial" w:hAnsi="Arial" w:cs="Arial"/>
                <w:color w:val="3B3B3B"/>
              </w:rPr>
            </w:pPr>
          </w:p>
          <w:p w14:paraId="2E4287FA" w14:textId="77777777" w:rsidR="009E7A94" w:rsidRDefault="009E7A94" w:rsidP="009E7A94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Job level</w:t>
            </w:r>
          </w:p>
          <w:p w14:paraId="496751FE" w14:textId="4776007E" w:rsidR="009E7A94" w:rsidRDefault="009E7A94" w:rsidP="009E7A94">
            <w:pPr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      Expert</w:t>
            </w:r>
          </w:p>
          <w:p w14:paraId="4E0960FC" w14:textId="58DA821B" w:rsidR="009E7A94" w:rsidRPr="009E7A94" w:rsidRDefault="009E7A94" w:rsidP="009E7A94">
            <w:pPr>
              <w:rPr>
                <w:rFonts w:ascii="Arial" w:hAnsi="Arial" w:cs="Arial"/>
                <w:b/>
                <w:bCs/>
                <w:color w:val="3B3B3B"/>
              </w:rPr>
            </w:pPr>
          </w:p>
          <w:p w14:paraId="072425B8" w14:textId="77777777" w:rsidR="009E7A94" w:rsidRDefault="009E7A94" w:rsidP="009E7A94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Job Title</w:t>
            </w:r>
          </w:p>
          <w:p w14:paraId="10C7C350" w14:textId="6E9C7489" w:rsidR="009E7A94" w:rsidRDefault="009E7A94" w:rsidP="009E7A94">
            <w:pPr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color w:val="3B3B3B"/>
              </w:rPr>
              <w:t xml:space="preserve">      </w:t>
            </w:r>
            <w:r w:rsidR="00BD44F5">
              <w:rPr>
                <w:rFonts w:ascii="Arial" w:hAnsi="Arial" w:cs="Arial"/>
                <w:color w:val="3B3B3B"/>
              </w:rPr>
              <w:t>Sr. Software Engineer</w:t>
            </w:r>
          </w:p>
          <w:p w14:paraId="51BE287D" w14:textId="77777777" w:rsidR="009E7A94" w:rsidRDefault="009E7A94" w:rsidP="009E7A94">
            <w:pPr>
              <w:rPr>
                <w:rFonts w:ascii="Arial" w:hAnsi="Arial" w:cs="Arial"/>
                <w:color w:val="3B3B3B"/>
              </w:rPr>
            </w:pPr>
          </w:p>
          <w:p w14:paraId="1BC164C0" w14:textId="27187A84" w:rsidR="009E7A94" w:rsidRDefault="009E7A94" w:rsidP="009E7A94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Job location</w:t>
            </w:r>
          </w:p>
          <w:p w14:paraId="7120D704" w14:textId="627585D7" w:rsidR="009E7A94" w:rsidRDefault="009E7A94" w:rsidP="009E7A94">
            <w:pPr>
              <w:rPr>
                <w:rFonts w:ascii="Arial" w:hAnsi="Arial" w:cs="Arial"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 xml:space="preserve">      </w:t>
            </w:r>
            <w:r w:rsidRPr="009E7A94">
              <w:rPr>
                <w:rFonts w:ascii="Arial" w:hAnsi="Arial" w:cs="Arial"/>
                <w:color w:val="3B3B3B"/>
              </w:rPr>
              <w:t>Remote</w:t>
            </w:r>
          </w:p>
          <w:p w14:paraId="519C639E" w14:textId="636A6C63" w:rsidR="009E7A94" w:rsidRDefault="009E7A94" w:rsidP="009E7A94">
            <w:pPr>
              <w:rPr>
                <w:rFonts w:ascii="Arial" w:hAnsi="Arial" w:cs="Arial"/>
                <w:color w:val="3B3B3B"/>
              </w:rPr>
            </w:pPr>
          </w:p>
          <w:p w14:paraId="47AC8AE9" w14:textId="222C1A3A" w:rsidR="00DB65B8" w:rsidRDefault="00DB65B8" w:rsidP="00DB65B8">
            <w:pPr>
              <w:rPr>
                <w:rFonts w:ascii="Arial" w:hAnsi="Arial" w:cs="Arial"/>
                <w:b/>
                <w:bCs/>
                <w:color w:val="3B3B3B"/>
              </w:rPr>
            </w:pPr>
            <w:r>
              <w:rPr>
                <w:rFonts w:ascii="Arial" w:hAnsi="Arial" w:cs="Arial"/>
                <w:b/>
                <w:bCs/>
                <w:color w:val="3B3B3B"/>
              </w:rPr>
              <w:t>Employment Type</w:t>
            </w:r>
          </w:p>
          <w:p w14:paraId="6EA69BD1" w14:textId="77777777" w:rsidR="00DB65B8" w:rsidRDefault="00DB65B8" w:rsidP="00DB65B8">
            <w:pPr>
              <w:rPr>
                <w:rFonts w:ascii="Arial" w:hAnsi="Arial" w:cs="Arial"/>
                <w:color w:val="3B3B3B"/>
              </w:rPr>
            </w:pPr>
          </w:p>
          <w:p w14:paraId="4159D6AD" w14:textId="67E2460F" w:rsidR="00DB65B8" w:rsidRPr="00DB65B8" w:rsidRDefault="00DB65B8" w:rsidP="00DB65B8">
            <w:pPr>
              <w:rPr>
                <w:rFonts w:ascii="Arial" w:hAnsi="Arial" w:cs="Arial"/>
                <w:color w:val="3B3B3B"/>
              </w:rPr>
            </w:pPr>
            <w:r w:rsidRPr="00DB65B8">
              <w:rPr>
                <w:rFonts w:ascii="Arial" w:hAnsi="Arial" w:cs="Arial"/>
                <w:color w:val="3B3B3B"/>
              </w:rPr>
              <w:t xml:space="preserve">      Full Time Employee</w:t>
            </w:r>
          </w:p>
          <w:p w14:paraId="04CD0103" w14:textId="2E6AA551" w:rsidR="00DB65B8" w:rsidRPr="00DB65B8" w:rsidRDefault="00DB65B8" w:rsidP="009E7A94">
            <w:pPr>
              <w:rPr>
                <w:rFonts w:ascii="Arial" w:hAnsi="Arial" w:cs="Arial"/>
                <w:color w:val="3B3B3B"/>
              </w:rPr>
            </w:pPr>
            <w:r w:rsidRPr="00DB65B8">
              <w:rPr>
                <w:rFonts w:ascii="Arial" w:hAnsi="Arial" w:cs="Arial"/>
                <w:color w:val="3B3B3B"/>
              </w:rPr>
              <w:t xml:space="preserve">      </w:t>
            </w:r>
            <w:r>
              <w:rPr>
                <w:rFonts w:ascii="Arial" w:hAnsi="Arial" w:cs="Arial"/>
                <w:color w:val="3B3B3B"/>
              </w:rPr>
              <w:t xml:space="preserve">Part Time </w:t>
            </w:r>
            <w:r w:rsidRPr="00DB65B8">
              <w:rPr>
                <w:rFonts w:ascii="Arial" w:hAnsi="Arial" w:cs="Arial"/>
                <w:color w:val="3B3B3B"/>
              </w:rPr>
              <w:t>Employee</w:t>
            </w:r>
          </w:p>
          <w:p w14:paraId="68FC7C33" w14:textId="57E95B91" w:rsidR="00DB65B8" w:rsidRPr="00DB65B8" w:rsidRDefault="00DB65B8" w:rsidP="009E7A94">
            <w:pPr>
              <w:rPr>
                <w:rFonts w:ascii="Arial" w:hAnsi="Arial" w:cs="Arial"/>
                <w:color w:val="3B3B3B"/>
              </w:rPr>
            </w:pPr>
            <w:r w:rsidRPr="00DB65B8">
              <w:rPr>
                <w:rFonts w:ascii="Arial" w:hAnsi="Arial" w:cs="Arial"/>
                <w:color w:val="3B3B3B"/>
              </w:rPr>
              <w:t xml:space="preserve">      </w:t>
            </w:r>
            <w:r>
              <w:rPr>
                <w:rFonts w:ascii="Arial" w:hAnsi="Arial" w:cs="Arial"/>
                <w:color w:val="3B3B3B"/>
              </w:rPr>
              <w:t xml:space="preserve">Temporary </w:t>
            </w:r>
            <w:r w:rsidRPr="00DB65B8">
              <w:rPr>
                <w:rFonts w:ascii="Arial" w:hAnsi="Arial" w:cs="Arial"/>
                <w:color w:val="3B3B3B"/>
              </w:rPr>
              <w:t>Employee</w:t>
            </w:r>
          </w:p>
          <w:p w14:paraId="79B71A47" w14:textId="0060D154" w:rsidR="00C26E00" w:rsidRPr="00012DCF" w:rsidRDefault="00DB65B8" w:rsidP="005D47DE">
            <w:pPr>
              <w:rPr>
                <w:rFonts w:ascii="Arial" w:hAnsi="Arial" w:cs="Arial"/>
                <w:color w:val="3B3B3B"/>
              </w:rPr>
            </w:pPr>
            <w:r w:rsidRPr="00DB65B8">
              <w:rPr>
                <w:rFonts w:ascii="Arial" w:hAnsi="Arial" w:cs="Arial"/>
                <w:color w:val="3B3B3B"/>
              </w:rPr>
              <w:t xml:space="preserve">      </w:t>
            </w:r>
            <w:r>
              <w:rPr>
                <w:rFonts w:ascii="Arial" w:hAnsi="Arial" w:cs="Arial"/>
                <w:color w:val="3B3B3B"/>
              </w:rPr>
              <w:t>Freelancer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007815ED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80A8CF213AFF484B83AC17C9036E2131"/>
              </w:placeholder>
              <w:temporary/>
              <w:showingPlcHdr/>
              <w15:appearance w15:val="hidden"/>
            </w:sdtPr>
            <w:sdtContent>
              <w:p w14:paraId="19EDC997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73C89922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182270AA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C48E21A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inline distT="0" distB="0" distL="0" distR="0" wp14:anchorId="3507683E" wp14:editId="7836D01D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D25D6C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07683E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8D25D6C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462A3F15" w14:textId="77777777" w:rsidR="00D01E00" w:rsidRDefault="00D01E00" w:rsidP="003D0E5B">
            <w:pPr>
              <w:rPr>
                <w:b/>
              </w:rPr>
            </w:pPr>
          </w:p>
          <w:p w14:paraId="1E1202BE" w14:textId="652E2AF0" w:rsidR="003D0E5B" w:rsidRDefault="006D64E4" w:rsidP="003D0E5B">
            <w:pPr>
              <w:rPr>
                <w:bCs/>
              </w:rPr>
            </w:pPr>
            <w:r>
              <w:rPr>
                <w:b/>
              </w:rPr>
              <w:t>Senior Software</w:t>
            </w:r>
            <w:r w:rsidR="00DF0160">
              <w:rPr>
                <w:b/>
              </w:rPr>
              <w:t xml:space="preserve"> </w:t>
            </w:r>
            <w:r w:rsidR="00DF0160">
              <w:rPr>
                <w:b/>
                <w:bCs/>
              </w:rPr>
              <w:t>Engineer</w:t>
            </w:r>
            <w:r>
              <w:rPr>
                <w:b/>
                <w:bCs/>
              </w:rPr>
              <w:t xml:space="preserve"> </w:t>
            </w:r>
            <w:r w:rsidR="00533C87">
              <w:rPr>
                <w:b/>
                <w:bCs/>
              </w:rPr>
              <w:t>–</w:t>
            </w:r>
            <w:r w:rsidR="00DF0160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Vinova Pte. Ltd </w:t>
            </w:r>
            <w:r w:rsidR="00533C87">
              <w:rPr>
                <w:b/>
              </w:rPr>
              <w:t>(</w:t>
            </w:r>
            <w:r w:rsidR="00AA46A4">
              <w:rPr>
                <w:b/>
              </w:rPr>
              <w:t>New York</w:t>
            </w:r>
            <w:r w:rsidR="00533C87">
              <w:rPr>
                <w:b/>
              </w:rPr>
              <w:t>,</w:t>
            </w:r>
            <w:r w:rsidR="00AA46A4">
              <w:rPr>
                <w:b/>
              </w:rPr>
              <w:t xml:space="preserve"> US</w:t>
            </w:r>
            <w:r w:rsidR="00533C87">
              <w:rPr>
                <w:b/>
              </w:rPr>
              <w:t>)</w:t>
            </w:r>
          </w:p>
          <w:p w14:paraId="3F91432C" w14:textId="5FAA45C8" w:rsidR="003D0E5B" w:rsidRPr="004957CF" w:rsidRDefault="00A34A93" w:rsidP="004957CF">
            <w:r>
              <w:t xml:space="preserve">January </w:t>
            </w:r>
            <w:r w:rsidR="003D0E5B">
              <w:t xml:space="preserve">2020 </w:t>
            </w:r>
            <w:r w:rsidR="008671E0">
              <w:t>–</w:t>
            </w:r>
            <w:r w:rsidR="00314481">
              <w:t xml:space="preserve"> </w:t>
            </w:r>
            <w:r w:rsidR="00652783">
              <w:t>Present</w:t>
            </w:r>
          </w:p>
          <w:p w14:paraId="1779B047" w14:textId="409B4A5A" w:rsidR="00456A36" w:rsidRPr="00456A36" w:rsidRDefault="00DF0160" w:rsidP="004957C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Led a Web3 team to develop</w:t>
            </w:r>
            <w:r w:rsidR="00456A36" w:rsidRPr="00857772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Blockchain Smart Contracts using Solidity/Rust and integrat</w:t>
            </w:r>
            <w:r w:rsidR="00E326D7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e</w:t>
            </w:r>
            <w:r w:rsidR="00B025E8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d</w:t>
            </w:r>
            <w:r w:rsidR="00456A36" w:rsidRPr="00857772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into frontend for NFT games, Marketplaces, Dexes</w:t>
            </w:r>
          </w:p>
          <w:p w14:paraId="7F901C40" w14:textId="0471F9B8" w:rsidR="003D0E5B" w:rsidRPr="003C644C" w:rsidRDefault="003D0E5B" w:rsidP="004957CF">
            <w:pPr>
              <w:pStyle w:val="ListParagraph"/>
              <w:numPr>
                <w:ilvl w:val="0"/>
                <w:numId w:val="8"/>
              </w:numPr>
              <w:ind w:right="0"/>
              <w:textAlignment w:val="center"/>
              <w:rPr>
                <w:rFonts w:ascii="Calibri" w:eastAsia="Times New Roman" w:hAnsi="Calibri" w:cs="Calibri"/>
                <w:color w:val="000000" w:themeColor="text1"/>
                <w:szCs w:val="22"/>
                <w:lang w:eastAsia="ko-KR"/>
              </w:rPr>
            </w:pPr>
            <w:r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Disseminated information and education regarding cryptocurrency and blockchain technology, and shared unmatched knowledge on decentralized technologies</w:t>
            </w:r>
            <w:r w:rsidR="004957CF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to 7 of team members</w:t>
            </w:r>
          </w:p>
          <w:p w14:paraId="5698B12B" w14:textId="717C8DB8" w:rsidR="003D0E5B" w:rsidRPr="003C644C" w:rsidRDefault="005117B0" w:rsidP="004957CF">
            <w:pPr>
              <w:pStyle w:val="ListParagraph"/>
              <w:numPr>
                <w:ilvl w:val="0"/>
                <w:numId w:val="8"/>
              </w:numPr>
              <w:ind w:right="0"/>
              <w:textAlignment w:val="center"/>
              <w:rPr>
                <w:rFonts w:ascii="Calibri" w:eastAsia="Times New Roman" w:hAnsi="Calibri" w:cs="Calibri"/>
                <w:color w:val="000000" w:themeColor="text1"/>
                <w:szCs w:val="22"/>
                <w:lang w:eastAsia="ko-KR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Managed</w:t>
            </w:r>
            <w:r w:rsidR="003D0E5B"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4957CF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over 6</w:t>
            </w:r>
            <w:r w:rsidR="003D0E5B"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types of programming languages</w:t>
            </w:r>
            <w:r w:rsidR="00C87F84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4957CF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and frameworks</w:t>
            </w:r>
            <w:r w:rsidR="00C87F84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– JS/React/Vue/Angular, PHP/Laravel, Node.js/Express, Python, Java</w:t>
            </w:r>
            <w:r w:rsidR="003D0E5B"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used</w:t>
            </w:r>
            <w:r w:rsidR="003D0E5B"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with Git/Github, developed server-side and front-end software, and offered issue tracking and customer support</w:t>
            </w:r>
          </w:p>
          <w:p w14:paraId="5AD7B83B" w14:textId="57D3F1AB" w:rsidR="00A122D0" w:rsidRPr="004957CF" w:rsidRDefault="003D0E5B" w:rsidP="004957CF">
            <w:pPr>
              <w:pStyle w:val="ListParagraph"/>
              <w:numPr>
                <w:ilvl w:val="0"/>
                <w:numId w:val="8"/>
              </w:numPr>
              <w:ind w:right="0"/>
              <w:textAlignment w:val="center"/>
              <w:rPr>
                <w:b/>
              </w:rPr>
            </w:pPr>
            <w:r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Launched</w:t>
            </w:r>
            <w:r w:rsidR="004957CF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4</w:t>
            </w:r>
            <w:r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token sales, </w:t>
            </w:r>
            <w:r w:rsidR="009E20DF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>configured</w:t>
            </w:r>
            <w:r w:rsidRPr="003C644C">
              <w:rPr>
                <w:rFonts w:ascii="Roboto" w:eastAsia="Times New Roman" w:hAnsi="Roboto" w:cs="Calibri"/>
                <w:color w:val="000000" w:themeColor="text1"/>
                <w:sz w:val="20"/>
                <w:szCs w:val="20"/>
                <w:lang w:eastAsia="ko-KR"/>
              </w:rPr>
              <w:t xml:space="preserve"> time-based rules for backing up and restoring system and MySQL, and performed maintenance tasks on administrative Linux server</w:t>
            </w:r>
          </w:p>
          <w:p w14:paraId="1316F011" w14:textId="7802CE35" w:rsidR="006D409C" w:rsidRDefault="003C60F9" w:rsidP="00776643">
            <w:pPr>
              <w:rPr>
                <w:bCs/>
              </w:rPr>
            </w:pPr>
            <w:r w:rsidRPr="003C60F9">
              <w:rPr>
                <w:b/>
              </w:rPr>
              <w:t>S</w:t>
            </w:r>
            <w:r w:rsidR="006D64E4">
              <w:rPr>
                <w:b/>
              </w:rPr>
              <w:t>enio</w:t>
            </w:r>
            <w:r w:rsidRPr="003C60F9">
              <w:rPr>
                <w:b/>
              </w:rPr>
              <w:t>r.</w:t>
            </w:r>
            <w:r w:rsidR="006D64E4">
              <w:rPr>
                <w:b/>
              </w:rPr>
              <w:t>Full Stack</w:t>
            </w:r>
            <w:r w:rsidRPr="003C60F9">
              <w:rPr>
                <w:b/>
              </w:rPr>
              <w:t xml:space="preserve"> </w:t>
            </w:r>
            <w:r w:rsidR="006D64E4">
              <w:rPr>
                <w:b/>
              </w:rPr>
              <w:t>Developer –</w:t>
            </w:r>
            <w:r w:rsidR="00EB612B">
              <w:rPr>
                <w:b/>
              </w:rPr>
              <w:t xml:space="preserve"> </w:t>
            </w:r>
            <w:r w:rsidR="006D64E4">
              <w:rPr>
                <w:b/>
              </w:rPr>
              <w:t>Vision 77</w:t>
            </w:r>
            <w:r w:rsidR="00533C87" w:rsidRPr="003C60F9">
              <w:rPr>
                <w:b/>
              </w:rPr>
              <w:t xml:space="preserve"> </w:t>
            </w:r>
            <w:r w:rsidR="00533C87">
              <w:rPr>
                <w:b/>
              </w:rPr>
              <w:t>(</w:t>
            </w:r>
            <w:r w:rsidR="006D64E4">
              <w:rPr>
                <w:b/>
              </w:rPr>
              <w:t>Kuala Lumpr, Malaysia</w:t>
            </w:r>
            <w:r w:rsidR="00533C87">
              <w:rPr>
                <w:b/>
              </w:rPr>
              <w:t>)</w:t>
            </w:r>
          </w:p>
          <w:p w14:paraId="3BE95D3A" w14:textId="77777777" w:rsidR="005A76E0" w:rsidRDefault="005A76E0" w:rsidP="00776643">
            <w:r>
              <w:t>November 2018 - January 2020</w:t>
            </w:r>
          </w:p>
          <w:p w14:paraId="1729872E" w14:textId="60DD3391" w:rsidR="00610E28" w:rsidRPr="00990497" w:rsidRDefault="00610E28" w:rsidP="00610E2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Created 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6 Blockchain Apps like 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Cryptocurrency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,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</w:t>
            </w:r>
            <w:r w:rsidR="00400E44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NFTM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arketplace, Wallets, DApps</w:t>
            </w:r>
          </w:p>
          <w:p w14:paraId="6EF70FE4" w14:textId="7FC48B51" w:rsidR="00610E28" w:rsidRPr="00610E28" w:rsidRDefault="00610E28" w:rsidP="00DA1BC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610E28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NFT Games, ERC-20, ERC721, BEP-2</w:t>
            </w:r>
            <w:r w:rsidR="00513F43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based on Ethereum and BSC</w:t>
            </w:r>
          </w:p>
          <w:p w14:paraId="01A11631" w14:textId="7B6642DE" w:rsidR="005A76E0" w:rsidRPr="005A76E0" w:rsidRDefault="005A76E0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Revamped UI and app interface 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of websites 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for customer-facing e-commerce site with 200,000+ unique visitors per month</w:t>
            </w:r>
          </w:p>
          <w:p w14:paraId="0974BD93" w14:textId="42BBE8F4" w:rsidR="005A76E0" w:rsidRPr="005A76E0" w:rsidRDefault="005A76E0" w:rsidP="00D36DC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Designed and </w:t>
            </w:r>
            <w:r w:rsidR="009E20D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implemented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7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websites, using</w:t>
            </w:r>
            <w:r w:rsidR="00EE17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Angular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, Re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act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JS, 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Vue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.js</w:t>
            </w:r>
            <w:r w:rsidR="00EE17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, Node.js, Java, Python, Go and PHP</w:t>
            </w:r>
          </w:p>
          <w:p w14:paraId="5E995EBE" w14:textId="6DA06B07" w:rsidR="005A76E0" w:rsidRDefault="005A76E0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Automated image optimization, using Grunt and mini</w:t>
            </w:r>
            <w:r w:rsidR="007368BE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miz</w:t>
            </w:r>
            <w:r w:rsidRPr="005A76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ed JS and CSS, which reduced page load times by up to 30%</w:t>
            </w:r>
          </w:p>
          <w:p w14:paraId="37D1066D" w14:textId="22F58926" w:rsidR="00990497" w:rsidRDefault="0032471B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Collaborated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in an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agile team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of 8 members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to migrate legacy company website to </w:t>
            </w:r>
            <w:r w:rsidR="00D425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React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JS,</w:t>
            </w:r>
            <w:r w:rsidR="00933A5C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VueJS,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Sass, and </w:t>
            </w:r>
            <w:r w:rsidR="00D425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NodeJS</w:t>
            </w:r>
            <w:r w:rsidR="00933A5C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, </w:t>
            </w:r>
            <w:r w:rsidR="002E413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PHP/</w:t>
            </w:r>
            <w:r w:rsidR="00933A5C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Laravel</w:t>
            </w:r>
            <w:r w:rsidR="00EE17E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, </w:t>
            </w:r>
            <w:r w:rsidR="002E413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Python/Django, Java/Spring</w:t>
            </w:r>
          </w:p>
          <w:p w14:paraId="664098BC" w14:textId="1069B084" w:rsidR="00D36DCF" w:rsidRDefault="00D36DCF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D36D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Wrote unit tests using Jest and Mocha frameworks, covering components and functionalities to validate behavior and identify potential bugs or regressions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on 3 projects</w:t>
            </w:r>
          </w:p>
          <w:p w14:paraId="5C8C47A3" w14:textId="3123EB5D" w:rsidR="00A122D0" w:rsidRPr="00990497" w:rsidRDefault="00A122D0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Deployment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over 5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products on Clouding service including AWS, Azure, GCP and VPS</w:t>
            </w:r>
          </w:p>
          <w:p w14:paraId="5D224F24" w14:textId="34323CAC" w:rsidR="005A76E0" w:rsidRDefault="005A76E0" w:rsidP="00776643"/>
          <w:p w14:paraId="0599747C" w14:textId="77777777" w:rsidR="003D0E5B" w:rsidRDefault="003D0E5B" w:rsidP="005A76E0">
            <w:pPr>
              <w:rPr>
                <w:b/>
              </w:rPr>
            </w:pPr>
          </w:p>
          <w:p w14:paraId="7793BB88" w14:textId="466E833C" w:rsidR="005A76E0" w:rsidRDefault="005A76E0" w:rsidP="005A76E0">
            <w:pPr>
              <w:rPr>
                <w:bCs/>
              </w:rPr>
            </w:pPr>
            <w:r w:rsidRPr="005A76E0">
              <w:rPr>
                <w:b/>
                <w:bCs/>
              </w:rPr>
              <w:t xml:space="preserve">Web </w:t>
            </w:r>
            <w:r>
              <w:rPr>
                <w:b/>
                <w:bCs/>
              </w:rPr>
              <w:t>Developer</w:t>
            </w:r>
            <w:r w:rsidR="00186A38">
              <w:rPr>
                <w:b/>
                <w:bCs/>
              </w:rPr>
              <w:t xml:space="preserve"> </w:t>
            </w:r>
            <w:r w:rsidR="00533C87">
              <w:rPr>
                <w:b/>
              </w:rPr>
              <w:t xml:space="preserve">- </w:t>
            </w:r>
            <w:r w:rsidR="00533C87" w:rsidRPr="003C60F9">
              <w:rPr>
                <w:b/>
              </w:rPr>
              <w:t>Also-Known-As, Inc</w:t>
            </w:r>
            <w:r w:rsidR="00533C87">
              <w:rPr>
                <w:b/>
              </w:rPr>
              <w:t xml:space="preserve"> ( CO, US )</w:t>
            </w:r>
          </w:p>
          <w:p w14:paraId="798E4F42" w14:textId="4BA7897A" w:rsidR="005A76E0" w:rsidRDefault="005A76E0" w:rsidP="005A76E0">
            <w:r>
              <w:t>January 2012 - September 2018</w:t>
            </w:r>
          </w:p>
          <w:p w14:paraId="407249A3" w14:textId="058A2FA9" w:rsidR="00990497" w:rsidRPr="00990497" w:rsidRDefault="00990497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Implemen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ted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web design and development principles to build </w:t>
            </w:r>
            <w:r w:rsidR="00400E44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2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0+ 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stable software</w:t>
            </w:r>
          </w:p>
          <w:p w14:paraId="7B7FCD19" w14:textId="7B391FF4" w:rsidR="00990497" w:rsidRPr="00990497" w:rsidRDefault="00D36DCF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Converted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14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mock-ups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and designs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to </w:t>
            </w: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real web pages</w:t>
            </w:r>
            <w:r w:rsidR="00990497"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using HTML, CSS, JavaScript</w:t>
            </w:r>
          </w:p>
          <w:p w14:paraId="70EC44F2" w14:textId="695EAABB" w:rsidR="00990497" w:rsidRPr="00990497" w:rsidRDefault="00990497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Collaborat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10 projects 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with the team to support projects during all phases of delivery</w:t>
            </w:r>
          </w:p>
          <w:p w14:paraId="331DE456" w14:textId="70D8B6CC" w:rsidR="00990497" w:rsidRPr="00990497" w:rsidRDefault="00990497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Buil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t 17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websites and apps that are responsive and usable</w:t>
            </w:r>
            <w:r w:rsidR="00933A5C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using modern JS frameworks-React, Vue, Angular, NodeJS</w:t>
            </w:r>
          </w:p>
          <w:p w14:paraId="1CCD8ACA" w14:textId="63873E94" w:rsidR="00990497" w:rsidRPr="00990497" w:rsidRDefault="004957CF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Structed </w:t>
            </w:r>
            <w:r w:rsidR="00102868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backend APIs using PHP/Symfony/Laravel, Python/Django/Flask, Java/Spring, Node.js/Express</w:t>
            </w:r>
          </w:p>
          <w:p w14:paraId="14522F2B" w14:textId="276C7AEB" w:rsidR="00990497" w:rsidRPr="00990497" w:rsidRDefault="00990497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Communicat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technical issues in an understandable manner to the team and clients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on 5 projects</w:t>
            </w:r>
          </w:p>
          <w:p w14:paraId="7ACE27FA" w14:textId="633041D0" w:rsidR="00990497" w:rsidRPr="00990497" w:rsidRDefault="00990497" w:rsidP="007E07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Identif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ied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innovative ideas and proof of concepts according to project requirements</w:t>
            </w:r>
          </w:p>
          <w:p w14:paraId="51E088D9" w14:textId="00B5BD54" w:rsidR="00990497" w:rsidRPr="00990497" w:rsidRDefault="00990497" w:rsidP="003C64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Maintain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a</w:t>
            </w:r>
            <w:r w:rsidR="00526E26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workflow using a project management tool (like GitHub)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on 10+ repositories</w:t>
            </w:r>
          </w:p>
          <w:p w14:paraId="34E5ED2D" w14:textId="5B17012C" w:rsidR="00D425B0" w:rsidRPr="003D0E5B" w:rsidRDefault="00990497" w:rsidP="007E07E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0"/>
            </w:pP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Tes</w:t>
            </w:r>
            <w:r w:rsidR="005117B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>ted</w:t>
            </w:r>
            <w:r w:rsidRPr="00990497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to identify bugs and technical issues before and after deploying</w:t>
            </w:r>
            <w:r w:rsidR="00A122D0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using Cypress, Jest and Google Analytics</w:t>
            </w:r>
            <w:r w:rsidR="004957CF">
              <w:rPr>
                <w:rFonts w:ascii="Helvetica" w:eastAsia="Times New Roman" w:hAnsi="Helvetica" w:cs="Times New Roman"/>
                <w:color w:val="212529"/>
                <w:spacing w:val="-1"/>
                <w:sz w:val="20"/>
                <w:szCs w:val="20"/>
                <w:lang w:eastAsia="ko-KR"/>
              </w:rPr>
              <w:t xml:space="preserve"> for 2 year</w:t>
            </w:r>
          </w:p>
        </w:tc>
      </w:tr>
      <w:tr w:rsidR="006D409C" w14:paraId="43128333" w14:textId="77777777" w:rsidTr="00F56513">
        <w:trPr>
          <w:trHeight w:val="1080"/>
        </w:trPr>
        <w:tc>
          <w:tcPr>
            <w:tcW w:w="4421" w:type="dxa"/>
            <w:vMerge/>
            <w:vAlign w:val="bottom"/>
          </w:tcPr>
          <w:p w14:paraId="71A7999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45BD54BC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14:paraId="0B688066" w14:textId="2B1986CA" w:rsidR="006D409C" w:rsidRDefault="00312148" w:rsidP="00776643">
            <w:pPr>
              <w:pStyle w:val="Heading1"/>
              <w:rPr>
                <w:b/>
              </w:rPr>
            </w:pPr>
            <w:r>
              <w:t xml:space="preserve">Main </w:t>
            </w:r>
            <w:sdt>
              <w:sdtPr>
                <w:id w:val="1669594239"/>
                <w:placeholder>
                  <w:docPart w:val="AF5F32B238504FC782703E5183BF880F"/>
                </w:placeholder>
                <w:temporary/>
                <w:showingPlcHdr/>
                <w15:appearance w15:val="hidden"/>
              </w:sdtPr>
              <w:sdtContent>
                <w:r w:rsidR="006D409C"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sdtContent>
            </w:sdt>
          </w:p>
        </w:tc>
      </w:tr>
      <w:tr w:rsidR="006D409C" w14:paraId="35719192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38401392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D3B8BED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inline distT="0" distB="0" distL="0" distR="0" wp14:anchorId="69DACE36" wp14:editId="0A25DA31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EC00EE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ACE36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EEC00EE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4073CC4E" w14:textId="77777777"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  <w:lang w:eastAsia="ko-KR"/>
              </w:rPr>
              <w:drawing>
                <wp:inline distT="0" distB="0" distL="0" distR="0" wp14:anchorId="693044D8" wp14:editId="38BC7164">
                  <wp:extent cx="3981450" cy="500062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60EA6195" w14:textId="3C2F5F1E" w:rsidR="00153B84" w:rsidRDefault="00153B84" w:rsidP="005D47DE"/>
    <w:sectPr w:rsidR="00153B84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C297" w14:textId="77777777" w:rsidR="00934B05" w:rsidRDefault="00934B05" w:rsidP="00C51CF5">
      <w:r>
        <w:separator/>
      </w:r>
    </w:p>
  </w:endnote>
  <w:endnote w:type="continuationSeparator" w:id="0">
    <w:p w14:paraId="2B020A99" w14:textId="77777777" w:rsidR="00934B05" w:rsidRDefault="00934B05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5053" w14:textId="77777777" w:rsidR="00934B05" w:rsidRDefault="00934B05" w:rsidP="00C51CF5">
      <w:r>
        <w:separator/>
      </w:r>
    </w:p>
  </w:footnote>
  <w:footnote w:type="continuationSeparator" w:id="0">
    <w:p w14:paraId="2273E826" w14:textId="77777777" w:rsidR="00934B05" w:rsidRDefault="00934B05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0CC" w14:textId="77777777" w:rsidR="00C51CF5" w:rsidRDefault="00F56513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4545A" wp14:editId="4B44F416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6D4E9CC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817BD"/>
    <w:multiLevelType w:val="multilevel"/>
    <w:tmpl w:val="C06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A488F"/>
    <w:multiLevelType w:val="multilevel"/>
    <w:tmpl w:val="B7945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57479"/>
    <w:multiLevelType w:val="hybridMultilevel"/>
    <w:tmpl w:val="14A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03449"/>
    <w:multiLevelType w:val="hybridMultilevel"/>
    <w:tmpl w:val="12D84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7C30F4"/>
    <w:multiLevelType w:val="multilevel"/>
    <w:tmpl w:val="69A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212FA"/>
    <w:multiLevelType w:val="hybridMultilevel"/>
    <w:tmpl w:val="F912E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51DB0"/>
    <w:multiLevelType w:val="multilevel"/>
    <w:tmpl w:val="2750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113638">
    <w:abstractNumId w:val="0"/>
  </w:num>
  <w:num w:numId="2" w16cid:durableId="299921023">
    <w:abstractNumId w:val="1"/>
  </w:num>
  <w:num w:numId="3" w16cid:durableId="100028348">
    <w:abstractNumId w:val="2"/>
  </w:num>
  <w:num w:numId="4" w16cid:durableId="132451237">
    <w:abstractNumId w:val="7"/>
  </w:num>
  <w:num w:numId="5" w16cid:durableId="195890177">
    <w:abstractNumId w:val="5"/>
  </w:num>
  <w:num w:numId="6" w16cid:durableId="151063162">
    <w:abstractNumId w:val="4"/>
  </w:num>
  <w:num w:numId="7" w16cid:durableId="1609315070">
    <w:abstractNumId w:val="3"/>
  </w:num>
  <w:num w:numId="8" w16cid:durableId="763913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D3"/>
    <w:rsid w:val="00002953"/>
    <w:rsid w:val="00012DCF"/>
    <w:rsid w:val="00023DF7"/>
    <w:rsid w:val="000521EF"/>
    <w:rsid w:val="00064FDA"/>
    <w:rsid w:val="000A0258"/>
    <w:rsid w:val="000A545F"/>
    <w:rsid w:val="000F3BEA"/>
    <w:rsid w:val="00102868"/>
    <w:rsid w:val="0010314C"/>
    <w:rsid w:val="00153B84"/>
    <w:rsid w:val="00186A38"/>
    <w:rsid w:val="00196AAB"/>
    <w:rsid w:val="001A157A"/>
    <w:rsid w:val="001A4D1A"/>
    <w:rsid w:val="001B0B3D"/>
    <w:rsid w:val="002D217F"/>
    <w:rsid w:val="002E0BEB"/>
    <w:rsid w:val="002E4130"/>
    <w:rsid w:val="002F6D37"/>
    <w:rsid w:val="003072AE"/>
    <w:rsid w:val="00312148"/>
    <w:rsid w:val="00314481"/>
    <w:rsid w:val="0032471B"/>
    <w:rsid w:val="00336CCA"/>
    <w:rsid w:val="00342BBF"/>
    <w:rsid w:val="00366031"/>
    <w:rsid w:val="003A5BFD"/>
    <w:rsid w:val="003B0DB8"/>
    <w:rsid w:val="003C60F9"/>
    <w:rsid w:val="003C644C"/>
    <w:rsid w:val="003D0E5B"/>
    <w:rsid w:val="00400E44"/>
    <w:rsid w:val="00405AF7"/>
    <w:rsid w:val="00420CFD"/>
    <w:rsid w:val="00431999"/>
    <w:rsid w:val="00440971"/>
    <w:rsid w:val="00443E2D"/>
    <w:rsid w:val="00456A36"/>
    <w:rsid w:val="0046165C"/>
    <w:rsid w:val="004808CA"/>
    <w:rsid w:val="004859B7"/>
    <w:rsid w:val="004957CF"/>
    <w:rsid w:val="004A288E"/>
    <w:rsid w:val="004A4459"/>
    <w:rsid w:val="004D0C0A"/>
    <w:rsid w:val="004D29A5"/>
    <w:rsid w:val="005117B0"/>
    <w:rsid w:val="00513F43"/>
    <w:rsid w:val="00526E26"/>
    <w:rsid w:val="00533C87"/>
    <w:rsid w:val="00540884"/>
    <w:rsid w:val="00551141"/>
    <w:rsid w:val="0056119A"/>
    <w:rsid w:val="00572086"/>
    <w:rsid w:val="00574647"/>
    <w:rsid w:val="00591B85"/>
    <w:rsid w:val="00597871"/>
    <w:rsid w:val="005A76E0"/>
    <w:rsid w:val="005C32D3"/>
    <w:rsid w:val="005D47DE"/>
    <w:rsid w:val="005F364E"/>
    <w:rsid w:val="005F570B"/>
    <w:rsid w:val="00610E28"/>
    <w:rsid w:val="00617464"/>
    <w:rsid w:val="0062123A"/>
    <w:rsid w:val="00635EF0"/>
    <w:rsid w:val="00646E75"/>
    <w:rsid w:val="006507A5"/>
    <w:rsid w:val="00652783"/>
    <w:rsid w:val="00663587"/>
    <w:rsid w:val="006A545B"/>
    <w:rsid w:val="006C2577"/>
    <w:rsid w:val="006D28C8"/>
    <w:rsid w:val="006D409C"/>
    <w:rsid w:val="006D64E4"/>
    <w:rsid w:val="007102B1"/>
    <w:rsid w:val="00726882"/>
    <w:rsid w:val="00733608"/>
    <w:rsid w:val="007349CB"/>
    <w:rsid w:val="007368BE"/>
    <w:rsid w:val="00776643"/>
    <w:rsid w:val="00797579"/>
    <w:rsid w:val="007C48E0"/>
    <w:rsid w:val="007D0745"/>
    <w:rsid w:val="007D0F5B"/>
    <w:rsid w:val="007D6760"/>
    <w:rsid w:val="007E07EF"/>
    <w:rsid w:val="007F4D76"/>
    <w:rsid w:val="00814D95"/>
    <w:rsid w:val="00842324"/>
    <w:rsid w:val="00857772"/>
    <w:rsid w:val="00857C76"/>
    <w:rsid w:val="008671E0"/>
    <w:rsid w:val="00882E29"/>
    <w:rsid w:val="008B6111"/>
    <w:rsid w:val="008E27B0"/>
    <w:rsid w:val="008F290E"/>
    <w:rsid w:val="00933A5C"/>
    <w:rsid w:val="00934B05"/>
    <w:rsid w:val="00942045"/>
    <w:rsid w:val="00964B9F"/>
    <w:rsid w:val="00974944"/>
    <w:rsid w:val="00990497"/>
    <w:rsid w:val="009C2ED2"/>
    <w:rsid w:val="009D72A5"/>
    <w:rsid w:val="009E20DF"/>
    <w:rsid w:val="009E7A94"/>
    <w:rsid w:val="009F215D"/>
    <w:rsid w:val="00A122D0"/>
    <w:rsid w:val="00A34A93"/>
    <w:rsid w:val="00A73BCA"/>
    <w:rsid w:val="00A75FCE"/>
    <w:rsid w:val="00A8381B"/>
    <w:rsid w:val="00AA46A4"/>
    <w:rsid w:val="00AA756C"/>
    <w:rsid w:val="00AB425A"/>
    <w:rsid w:val="00AC5509"/>
    <w:rsid w:val="00AF4EA4"/>
    <w:rsid w:val="00B025E8"/>
    <w:rsid w:val="00B0669D"/>
    <w:rsid w:val="00B30C4B"/>
    <w:rsid w:val="00B32317"/>
    <w:rsid w:val="00B756C3"/>
    <w:rsid w:val="00B90CEF"/>
    <w:rsid w:val="00B95D4D"/>
    <w:rsid w:val="00BB5595"/>
    <w:rsid w:val="00BB710D"/>
    <w:rsid w:val="00BD44F5"/>
    <w:rsid w:val="00BE7C69"/>
    <w:rsid w:val="00C2491E"/>
    <w:rsid w:val="00C26E00"/>
    <w:rsid w:val="00C51CF5"/>
    <w:rsid w:val="00C6148E"/>
    <w:rsid w:val="00C730E8"/>
    <w:rsid w:val="00C87E72"/>
    <w:rsid w:val="00C87F84"/>
    <w:rsid w:val="00C93D20"/>
    <w:rsid w:val="00CA0F64"/>
    <w:rsid w:val="00CA407F"/>
    <w:rsid w:val="00CB3C08"/>
    <w:rsid w:val="00CB7969"/>
    <w:rsid w:val="00CE5645"/>
    <w:rsid w:val="00D00A30"/>
    <w:rsid w:val="00D01E00"/>
    <w:rsid w:val="00D20D59"/>
    <w:rsid w:val="00D36DCF"/>
    <w:rsid w:val="00D425B0"/>
    <w:rsid w:val="00D43439"/>
    <w:rsid w:val="00D62E82"/>
    <w:rsid w:val="00D8438A"/>
    <w:rsid w:val="00DA3951"/>
    <w:rsid w:val="00DA67B3"/>
    <w:rsid w:val="00DB65B8"/>
    <w:rsid w:val="00DC71AE"/>
    <w:rsid w:val="00DF0160"/>
    <w:rsid w:val="00DF61F6"/>
    <w:rsid w:val="00E16B47"/>
    <w:rsid w:val="00E326D7"/>
    <w:rsid w:val="00E41771"/>
    <w:rsid w:val="00E55D74"/>
    <w:rsid w:val="00E774C3"/>
    <w:rsid w:val="00E8541C"/>
    <w:rsid w:val="00EB612B"/>
    <w:rsid w:val="00EE0F12"/>
    <w:rsid w:val="00EE17E0"/>
    <w:rsid w:val="00F06487"/>
    <w:rsid w:val="00F135C8"/>
    <w:rsid w:val="00F16EC6"/>
    <w:rsid w:val="00F421D4"/>
    <w:rsid w:val="00F56513"/>
    <w:rsid w:val="00F659DD"/>
    <w:rsid w:val="00F95516"/>
    <w:rsid w:val="00FC5CD1"/>
    <w:rsid w:val="00FD27B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8BFA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E7A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customStyle="1" w:styleId="Heading4Char">
    <w:name w:val="Heading 4 Char"/>
    <w:basedOn w:val="DefaultParagraphFont"/>
    <w:link w:val="Heading4"/>
    <w:uiPriority w:val="9"/>
    <w:semiHidden/>
    <w:rsid w:val="009E7A94"/>
    <w:rPr>
      <w:rFonts w:asciiTheme="majorHAnsi" w:eastAsiaTheme="majorEastAsia" w:hAnsiTheme="majorHAnsi" w:cstheme="majorBidi"/>
      <w:i/>
      <w:iCs/>
      <w:color w:val="72992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uto918miura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e\Resume\Resume%20Templates\tf56411156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14882768840497"/>
          <c:y val="3.6405005688282137E-2"/>
          <c:w val="0.76948247497770916"/>
          <c:h val="0.941150018363745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Ethereum</c:v>
                </c:pt>
                <c:pt idx="1">
                  <c:v>NFT</c:v>
                </c:pt>
                <c:pt idx="2">
                  <c:v>Web3</c:v>
                </c:pt>
                <c:pt idx="3">
                  <c:v>Solidity</c:v>
                </c:pt>
                <c:pt idx="4">
                  <c:v>Java</c:v>
                </c:pt>
                <c:pt idx="5">
                  <c:v>Node.js</c:v>
                </c:pt>
                <c:pt idx="6">
                  <c:v>PHP</c:v>
                </c:pt>
                <c:pt idx="7">
                  <c:v>SQL/NoSQL</c:v>
                </c:pt>
                <c:pt idx="8">
                  <c:v>Rest/GQL</c:v>
                </c:pt>
                <c:pt idx="9">
                  <c:v>Angular</c:v>
                </c:pt>
                <c:pt idx="10">
                  <c:v>Vue/Nuxt</c:v>
                </c:pt>
                <c:pt idx="11">
                  <c:v>React/Next</c:v>
                </c:pt>
                <c:pt idx="12">
                  <c:v>JS/TS</c:v>
                </c:pt>
                <c:pt idx="13">
                  <c:v>HTML/CSS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0.8</c:v>
                </c:pt>
                <c:pt idx="1">
                  <c:v>0.8</c:v>
                </c:pt>
                <c:pt idx="2">
                  <c:v>0.85</c:v>
                </c:pt>
                <c:pt idx="3">
                  <c:v>0.8</c:v>
                </c:pt>
                <c:pt idx="4">
                  <c:v>0.8</c:v>
                </c:pt>
                <c:pt idx="5">
                  <c:v>0.85</c:v>
                </c:pt>
                <c:pt idx="6">
                  <c:v>0.8</c:v>
                </c:pt>
                <c:pt idx="7">
                  <c:v>0.8</c:v>
                </c:pt>
                <c:pt idx="8">
                  <c:v>0.85</c:v>
                </c:pt>
                <c:pt idx="9">
                  <c:v>0.85</c:v>
                </c:pt>
                <c:pt idx="10">
                  <c:v>0.85</c:v>
                </c:pt>
                <c:pt idx="11">
                  <c:v>0.9</c:v>
                </c:pt>
                <c:pt idx="12">
                  <c:v>0.95</c:v>
                </c:pt>
                <c:pt idx="13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3B26EF61C4893BCA3645DBA70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6D15-DAD9-483F-A45A-85943D95197D}"/>
      </w:docPartPr>
      <w:docPartBody>
        <w:p w:rsidR="00CA3E13" w:rsidRDefault="00B47C35">
          <w:pPr>
            <w:pStyle w:val="F093B26EF61C4893BCA3645DBA7023D5"/>
          </w:pPr>
          <w:r w:rsidRPr="00036450">
            <w:t>EDUCATION</w:t>
          </w:r>
        </w:p>
      </w:docPartBody>
    </w:docPart>
    <w:docPart>
      <w:docPartPr>
        <w:name w:val="060C6A87068D4FC9A04E2952CC70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9FFE-E78B-476B-AC8A-A8AAF0AC56D3}"/>
      </w:docPartPr>
      <w:docPartBody>
        <w:p w:rsidR="00CA3E13" w:rsidRDefault="00B47C35">
          <w:pPr>
            <w:pStyle w:val="060C6A87068D4FC9A04E2952CC705639"/>
          </w:pPr>
          <w:r w:rsidRPr="005D47DE">
            <w:t>Profile</w:t>
          </w:r>
        </w:p>
      </w:docPartBody>
    </w:docPart>
    <w:docPart>
      <w:docPartPr>
        <w:name w:val="9A3F4003898F451BABA440BC89E1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0198-4FA9-47F0-B69C-1D896E2E1FDB}"/>
      </w:docPartPr>
      <w:docPartBody>
        <w:p w:rsidR="00CA3E13" w:rsidRDefault="00B47C35">
          <w:pPr>
            <w:pStyle w:val="9A3F4003898F451BABA440BC89E1EEC0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459FFF435A654B74AA6C806F099A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CAA5-2C31-430A-AEF8-78FF412E18CD}"/>
      </w:docPartPr>
      <w:docPartBody>
        <w:p w:rsidR="00CA3E13" w:rsidRDefault="00B47C35">
          <w:pPr>
            <w:pStyle w:val="459FFF435A654B74AA6C806F099ADDA2"/>
          </w:pPr>
          <w:r w:rsidRPr="004D3011">
            <w:t>PHONE:</w:t>
          </w:r>
        </w:p>
      </w:docPartBody>
    </w:docPart>
    <w:docPart>
      <w:docPartPr>
        <w:name w:val="3E2455BA0D48436E994FF49196E6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F720-7FCE-4845-9184-6D3A4BFB4F7F}"/>
      </w:docPartPr>
      <w:docPartBody>
        <w:p w:rsidR="00CA3E13" w:rsidRDefault="00B47C35">
          <w:pPr>
            <w:pStyle w:val="3E2455BA0D48436E994FF49196E697E2"/>
          </w:pPr>
          <w:r w:rsidRPr="004D3011">
            <w:t>WEBSITE:</w:t>
          </w:r>
        </w:p>
      </w:docPartBody>
    </w:docPart>
    <w:docPart>
      <w:docPartPr>
        <w:name w:val="5B23606C904A4700A6F092AD7CA2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44D3-0CC6-475D-B257-1897EEC866F1}"/>
      </w:docPartPr>
      <w:docPartBody>
        <w:p w:rsidR="00CA3E13" w:rsidRDefault="00B47C35">
          <w:pPr>
            <w:pStyle w:val="5B23606C904A4700A6F092AD7CA2B073"/>
          </w:pPr>
          <w:r w:rsidRPr="004D3011">
            <w:t>EMAIL:</w:t>
          </w:r>
        </w:p>
      </w:docPartBody>
    </w:docPart>
    <w:docPart>
      <w:docPartPr>
        <w:name w:val="80A8CF213AFF484B83AC17C9036E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EDB11-A3B8-4CEE-B868-7232CA47E4A9}"/>
      </w:docPartPr>
      <w:docPartBody>
        <w:p w:rsidR="00CA3E13" w:rsidRDefault="00B47C35">
          <w:pPr>
            <w:pStyle w:val="80A8CF213AFF484B83AC17C9036E2131"/>
          </w:pPr>
          <w:r w:rsidRPr="00036450">
            <w:t>WORK EXPERIENCE</w:t>
          </w:r>
        </w:p>
      </w:docPartBody>
    </w:docPart>
    <w:docPart>
      <w:docPartPr>
        <w:name w:val="AF5F32B238504FC782703E5183BF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C142-8012-478E-8F26-C250BC987467}"/>
      </w:docPartPr>
      <w:docPartBody>
        <w:p w:rsidR="00CA3E13" w:rsidRDefault="00B47C35">
          <w:pPr>
            <w:pStyle w:val="AF5F32B238504FC782703E5183BF880F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8C"/>
    <w:rsid w:val="000835B6"/>
    <w:rsid w:val="0009075B"/>
    <w:rsid w:val="000A2A65"/>
    <w:rsid w:val="000A3078"/>
    <w:rsid w:val="000C7946"/>
    <w:rsid w:val="000D3177"/>
    <w:rsid w:val="0038311D"/>
    <w:rsid w:val="0044665D"/>
    <w:rsid w:val="0045727B"/>
    <w:rsid w:val="00534A8E"/>
    <w:rsid w:val="00570770"/>
    <w:rsid w:val="005F6562"/>
    <w:rsid w:val="006C0D16"/>
    <w:rsid w:val="00821B87"/>
    <w:rsid w:val="00844605"/>
    <w:rsid w:val="00846D8F"/>
    <w:rsid w:val="008C7D4B"/>
    <w:rsid w:val="008E74DF"/>
    <w:rsid w:val="00927FE3"/>
    <w:rsid w:val="00965B32"/>
    <w:rsid w:val="00A173FB"/>
    <w:rsid w:val="00A327C2"/>
    <w:rsid w:val="00B408B2"/>
    <w:rsid w:val="00B47C35"/>
    <w:rsid w:val="00C460FC"/>
    <w:rsid w:val="00CA3E13"/>
    <w:rsid w:val="00D66222"/>
    <w:rsid w:val="00D961FA"/>
    <w:rsid w:val="00ED09AE"/>
    <w:rsid w:val="00FA0E8C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3B26EF61C4893BCA3645DBA7023D5">
    <w:name w:val="F093B26EF61C4893BCA3645DBA7023D5"/>
  </w:style>
  <w:style w:type="paragraph" w:customStyle="1" w:styleId="060C6A87068D4FC9A04E2952CC705639">
    <w:name w:val="060C6A87068D4FC9A04E2952CC70563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9A3F4003898F451BABA440BC89E1EEC0">
    <w:name w:val="9A3F4003898F451BABA440BC89E1EEC0"/>
  </w:style>
  <w:style w:type="paragraph" w:customStyle="1" w:styleId="459FFF435A654B74AA6C806F099ADDA2">
    <w:name w:val="459FFF435A654B74AA6C806F099ADDA2"/>
  </w:style>
  <w:style w:type="paragraph" w:customStyle="1" w:styleId="3E2455BA0D48436E994FF49196E697E2">
    <w:name w:val="3E2455BA0D48436E994FF49196E697E2"/>
  </w:style>
  <w:style w:type="paragraph" w:customStyle="1" w:styleId="5B23606C904A4700A6F092AD7CA2B073">
    <w:name w:val="5B23606C904A4700A6F092AD7CA2B073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80A8CF213AFF484B83AC17C9036E2131">
    <w:name w:val="80A8CF213AFF484B83AC17C9036E2131"/>
  </w:style>
  <w:style w:type="paragraph" w:customStyle="1" w:styleId="AF5F32B238504FC782703E5183BF880F">
    <w:name w:val="AF5F32B238504FC782703E5183BF8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4E621-2436-4073-9E42-AEECFE1B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tf56411156_win32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2022-03-11T18:38:00Z</dcterms:created>
  <dcterms:modified xsi:type="dcterms:W3CDTF">2023-12-01T16:03:00Z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